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53C" w:rsidRPr="00100ECA" w:rsidRDefault="00A0553C" w:rsidP="00981869">
      <w:pPr>
        <w:pStyle w:val="Textoindependiente"/>
        <w:rPr>
          <w:rFonts w:ascii="Verdana" w:hAnsi="Verdana" w:cs="Arial"/>
          <w:smallCaps w:val="0"/>
          <w:sz w:val="18"/>
          <w:szCs w:val="18"/>
        </w:rPr>
      </w:pPr>
    </w:p>
    <w:p w:rsidR="00612CBD" w:rsidRDefault="00612CBD" w:rsidP="00612CBD">
      <w:pPr>
        <w:pStyle w:val="Textoindependiente"/>
        <w:jc w:val="right"/>
        <w:rPr>
          <w:rFonts w:ascii="Verdana" w:hAnsi="Verdana" w:cs="Arial"/>
          <w:b/>
          <w:bCs/>
          <w:smallCaps w:val="0"/>
          <w:sz w:val="18"/>
          <w:szCs w:val="18"/>
        </w:rPr>
      </w:pPr>
    </w:p>
    <w:p w:rsidR="00A0553C" w:rsidRDefault="00A0553C" w:rsidP="00612CBD">
      <w:pPr>
        <w:pStyle w:val="Textoindependiente"/>
        <w:jc w:val="right"/>
        <w:rPr>
          <w:rFonts w:ascii="Verdana" w:hAnsi="Verdana" w:cs="Arial"/>
          <w:b/>
          <w:bCs/>
          <w:smallCaps w:val="0"/>
          <w:sz w:val="18"/>
          <w:szCs w:val="18"/>
        </w:rPr>
      </w:pPr>
      <w:r w:rsidRPr="00100ECA">
        <w:rPr>
          <w:rFonts w:ascii="Verdana" w:hAnsi="Verdana" w:cs="Arial"/>
          <w:b/>
          <w:bCs/>
          <w:smallCaps w:val="0"/>
          <w:sz w:val="18"/>
          <w:szCs w:val="18"/>
        </w:rPr>
        <w:t xml:space="preserve">CLÀUSULES INFORMATIVES </w:t>
      </w:r>
      <w:r w:rsidR="00754698">
        <w:rPr>
          <w:rFonts w:ascii="Verdana" w:hAnsi="Verdana" w:cs="Arial"/>
          <w:b/>
          <w:bCs/>
          <w:smallCaps w:val="0"/>
          <w:sz w:val="18"/>
          <w:szCs w:val="18"/>
        </w:rPr>
        <w:t xml:space="preserve">EN RELACIÓ AL </w:t>
      </w:r>
      <w:r w:rsidRPr="00100ECA">
        <w:rPr>
          <w:rFonts w:ascii="Verdana" w:hAnsi="Verdana" w:cs="Arial"/>
          <w:b/>
          <w:bCs/>
          <w:smallCaps w:val="0"/>
          <w:sz w:val="18"/>
          <w:szCs w:val="18"/>
        </w:rPr>
        <w:t xml:space="preserve">CONSENTIMENT DE DADES PERSONALS PER INCLOURE ALS FORMULARIS DE RECOLLIDA DE DADES DE SERVEIS SOCIALS </w:t>
      </w:r>
    </w:p>
    <w:p w:rsidR="00612CBD" w:rsidRDefault="00612CBD" w:rsidP="00243CB0">
      <w:pPr>
        <w:pStyle w:val="Textoindependiente"/>
        <w:rPr>
          <w:rFonts w:ascii="Verdana" w:hAnsi="Verdana" w:cs="Arial"/>
          <w:smallCaps w:val="0"/>
          <w:sz w:val="18"/>
          <w:szCs w:val="18"/>
        </w:rPr>
      </w:pPr>
    </w:p>
    <w:p w:rsidR="00612CBD" w:rsidRPr="00100ECA" w:rsidRDefault="00612CBD" w:rsidP="00243CB0">
      <w:pPr>
        <w:pStyle w:val="Textoindependiente"/>
        <w:rPr>
          <w:rFonts w:ascii="Verdana" w:hAnsi="Verdana" w:cs="Arial"/>
          <w:smallCaps w:val="0"/>
          <w:sz w:val="18"/>
          <w:szCs w:val="18"/>
        </w:rPr>
      </w:pPr>
    </w:p>
    <w:p w:rsidR="00A0553C" w:rsidRPr="00100ECA" w:rsidRDefault="00A0553C" w:rsidP="00981869">
      <w:pPr>
        <w:pStyle w:val="Textoindependiente"/>
        <w:rPr>
          <w:rFonts w:ascii="Verdana" w:hAnsi="Verdana" w:cs="Arial"/>
          <w:smallCaps w:val="0"/>
          <w:sz w:val="18"/>
          <w:szCs w:val="18"/>
        </w:rPr>
      </w:pPr>
    </w:p>
    <w:p w:rsidR="00A0553C" w:rsidRPr="00100ECA" w:rsidRDefault="00F61187" w:rsidP="005E2B7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00ECA">
        <w:rPr>
          <w:rFonts w:ascii="Verdana" w:hAnsi="Verdana" w:cs="Arial"/>
          <w:sz w:val="18"/>
          <w:szCs w:val="18"/>
        </w:rPr>
        <w:t>Jo</w:t>
      </w:r>
      <w:r w:rsidR="00612CBD">
        <w:rPr>
          <w:rFonts w:ascii="Verdana" w:hAnsi="Verdana" w:cs="Arial"/>
          <w:sz w:val="18"/>
          <w:szCs w:val="18"/>
        </w:rPr>
        <w:t xml:space="preserve">, </w:t>
      </w:r>
      <w:r w:rsidR="0015252E">
        <w:rPr>
          <w:rFonts w:ascii="Verdana" w:hAnsi="Verdana" w:cs="Arial"/>
          <w:sz w:val="18"/>
          <w:szCs w:val="18"/>
        </w:rPr>
        <w:t>______________________________________</w:t>
      </w:r>
      <w:r w:rsidR="00612CBD">
        <w:rPr>
          <w:rFonts w:ascii="Verdana" w:hAnsi="Verdana" w:cs="Arial"/>
          <w:sz w:val="18"/>
          <w:szCs w:val="18"/>
        </w:rPr>
        <w:t xml:space="preserve"> </w:t>
      </w:r>
      <w:r w:rsidR="00A0553C" w:rsidRPr="00100ECA">
        <w:rPr>
          <w:rFonts w:ascii="Verdana" w:hAnsi="Verdana" w:cs="Arial"/>
          <w:sz w:val="18"/>
          <w:szCs w:val="18"/>
        </w:rPr>
        <w:t xml:space="preserve">amb </w:t>
      </w:r>
      <w:bookmarkStart w:id="0" w:name="TipusDocumentacio"/>
      <w:r w:rsidR="0015252E">
        <w:rPr>
          <w:rFonts w:ascii="Verdana" w:hAnsi="Verdana" w:cs="Arial"/>
          <w:sz w:val="18"/>
          <w:szCs w:val="18"/>
        </w:rPr>
        <w:t>DNI/NIE/Passaport</w:t>
      </w:r>
      <w:bookmarkEnd w:id="0"/>
      <w:r w:rsidR="00612CBD">
        <w:rPr>
          <w:rFonts w:ascii="Verdana" w:hAnsi="Verdana" w:cs="Arial"/>
          <w:sz w:val="18"/>
          <w:szCs w:val="18"/>
        </w:rPr>
        <w:t xml:space="preserve"> </w:t>
      </w:r>
      <w:r w:rsidR="00A0553C" w:rsidRPr="00100ECA">
        <w:rPr>
          <w:rFonts w:ascii="Verdana" w:hAnsi="Verdana" w:cs="Arial"/>
          <w:sz w:val="18"/>
          <w:szCs w:val="18"/>
        </w:rPr>
        <w:t>núm.</w:t>
      </w:r>
      <w:r w:rsidR="00612CBD">
        <w:rPr>
          <w:rFonts w:ascii="Verdana" w:hAnsi="Verdana" w:cs="Arial"/>
          <w:sz w:val="18"/>
          <w:szCs w:val="18"/>
        </w:rPr>
        <w:t xml:space="preserve"> </w:t>
      </w:r>
      <w:r w:rsidR="0015252E">
        <w:rPr>
          <w:rFonts w:ascii="Verdana" w:hAnsi="Verdana" w:cs="Arial"/>
          <w:sz w:val="18"/>
          <w:szCs w:val="18"/>
        </w:rPr>
        <w:t>__________________</w:t>
      </w:r>
      <w:r w:rsidR="00754698">
        <w:rPr>
          <w:rFonts w:ascii="Verdana" w:hAnsi="Verdana" w:cs="Arial"/>
          <w:sz w:val="18"/>
          <w:szCs w:val="18"/>
        </w:rPr>
        <w:t xml:space="preserve"> </w:t>
      </w:r>
      <w:r w:rsidR="00A0553C" w:rsidRPr="00100ECA">
        <w:rPr>
          <w:rFonts w:ascii="Verdana" w:hAnsi="Verdana" w:cs="Arial"/>
          <w:sz w:val="18"/>
          <w:szCs w:val="18"/>
        </w:rPr>
        <w:t>resident al municipi de</w:t>
      </w:r>
      <w:r w:rsidR="00612CBD">
        <w:rPr>
          <w:rFonts w:ascii="Verdana" w:hAnsi="Verdana" w:cs="Arial"/>
          <w:sz w:val="18"/>
          <w:szCs w:val="18"/>
        </w:rPr>
        <w:t xml:space="preserve"> </w:t>
      </w:r>
      <w:bookmarkStart w:id="1" w:name="AdresaMunicipi"/>
      <w:r w:rsidR="0015252E">
        <w:rPr>
          <w:rFonts w:ascii="Verdana" w:hAnsi="Verdana" w:cs="Arial"/>
          <w:sz w:val="18"/>
          <w:szCs w:val="18"/>
        </w:rPr>
        <w:t>Santa Susanna</w:t>
      </w:r>
      <w:bookmarkEnd w:id="1"/>
      <w:r w:rsidR="00A0553C" w:rsidRPr="00100ECA">
        <w:rPr>
          <w:rFonts w:ascii="Verdana" w:hAnsi="Verdana" w:cs="Arial"/>
          <w:sz w:val="18"/>
          <w:szCs w:val="18"/>
        </w:rPr>
        <w:t xml:space="preserve"> </w:t>
      </w:r>
      <w:r w:rsidR="00754698">
        <w:rPr>
          <w:rFonts w:ascii="Verdana" w:hAnsi="Verdana" w:cs="Arial"/>
          <w:sz w:val="18"/>
          <w:szCs w:val="18"/>
        </w:rPr>
        <w:t>amb adreç</w:t>
      </w:r>
      <w:r w:rsidR="00612CBD">
        <w:rPr>
          <w:rFonts w:ascii="Verdana" w:hAnsi="Verdana" w:cs="Arial"/>
          <w:sz w:val="18"/>
          <w:szCs w:val="18"/>
        </w:rPr>
        <w:t xml:space="preserve">a </w:t>
      </w:r>
      <w:bookmarkStart w:id="2" w:name="TipusVia"/>
      <w:r w:rsidR="0015252E">
        <w:rPr>
          <w:rFonts w:ascii="Verdana" w:hAnsi="Verdana" w:cs="Arial"/>
          <w:sz w:val="18"/>
          <w:szCs w:val="18"/>
        </w:rPr>
        <w:t>a _______________________________________</w:t>
      </w:r>
      <w:bookmarkEnd w:id="2"/>
      <w:r w:rsidR="0015252E">
        <w:rPr>
          <w:rFonts w:ascii="Verdana" w:hAnsi="Verdana" w:cs="Arial"/>
          <w:sz w:val="18"/>
          <w:szCs w:val="18"/>
        </w:rPr>
        <w:t>.</w:t>
      </w:r>
    </w:p>
    <w:p w:rsidR="00632999" w:rsidRDefault="00754698" w:rsidP="005E2B7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Manifesto que en nom propi  i en representació del/s menor/s</w:t>
      </w:r>
      <w:r w:rsidR="00632999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632999" w:rsidRDefault="00632999" w:rsidP="00243CB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Nom i cognoms                                      </w:t>
      </w:r>
      <w:r w:rsidR="00243CB0">
        <w:rPr>
          <w:rFonts w:ascii="Verdana" w:hAnsi="Verdana" w:cs="Arial"/>
          <w:sz w:val="18"/>
          <w:szCs w:val="18"/>
        </w:rPr>
        <w:tab/>
      </w:r>
      <w:r w:rsidR="00243CB0">
        <w:rPr>
          <w:rFonts w:ascii="Verdana" w:hAnsi="Verdana" w:cs="Arial"/>
          <w:sz w:val="18"/>
          <w:szCs w:val="18"/>
        </w:rPr>
        <w:tab/>
      </w:r>
      <w:r w:rsidR="00243CB0">
        <w:rPr>
          <w:rFonts w:ascii="Verdana" w:hAnsi="Verdana" w:cs="Arial"/>
          <w:sz w:val="18"/>
          <w:szCs w:val="18"/>
        </w:rPr>
        <w:tab/>
      </w:r>
      <w:r w:rsidR="00243CB0">
        <w:rPr>
          <w:rFonts w:ascii="Verdana" w:hAnsi="Verdana" w:cs="Arial"/>
          <w:sz w:val="18"/>
          <w:szCs w:val="18"/>
        </w:rPr>
        <w:tab/>
        <w:t>Edat</w:t>
      </w:r>
      <w:r w:rsidR="00243CB0">
        <w:rPr>
          <w:rFonts w:ascii="Verdana" w:hAnsi="Verdana" w:cs="Arial"/>
          <w:sz w:val="18"/>
          <w:szCs w:val="18"/>
        </w:rPr>
        <w:tab/>
      </w:r>
      <w:r w:rsidR="0015252E">
        <w:rPr>
          <w:rFonts w:ascii="Verdana" w:hAnsi="Verdana" w:cs="Arial"/>
          <w:sz w:val="18"/>
          <w:szCs w:val="18"/>
        </w:rPr>
        <w:t xml:space="preserve">    </w:t>
      </w:r>
      <w:r w:rsidR="00243CB0">
        <w:rPr>
          <w:rFonts w:ascii="Verdana" w:hAnsi="Verdana" w:cs="Arial"/>
          <w:sz w:val="18"/>
          <w:szCs w:val="18"/>
        </w:rPr>
        <w:t>DNI/NIE</w:t>
      </w:r>
      <w:r w:rsidR="00243CB0">
        <w:rPr>
          <w:rFonts w:ascii="Verdana" w:hAnsi="Verdana" w:cs="Arial"/>
          <w:sz w:val="18"/>
          <w:szCs w:val="18"/>
        </w:rPr>
        <w:tab/>
        <w:t xml:space="preserve"> </w:t>
      </w:r>
    </w:p>
    <w:p w:rsidR="00100ECA" w:rsidRDefault="00100ECA" w:rsidP="00243CB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00ECA">
        <w:rPr>
          <w:rFonts w:ascii="Verdana" w:hAnsi="Verdana" w:cs="Arial"/>
          <w:sz w:val="18"/>
          <w:szCs w:val="18"/>
        </w:rPr>
        <w:t>________________________________</w:t>
      </w:r>
      <w:r w:rsidR="00243CB0">
        <w:rPr>
          <w:rFonts w:ascii="Verdana" w:hAnsi="Verdana" w:cs="Arial"/>
          <w:sz w:val="18"/>
          <w:szCs w:val="18"/>
        </w:rPr>
        <w:t>_____________________    ____</w:t>
      </w:r>
      <w:r w:rsidR="00632999">
        <w:rPr>
          <w:rFonts w:ascii="Verdana" w:hAnsi="Verdana" w:cs="Arial"/>
          <w:sz w:val="18"/>
          <w:szCs w:val="18"/>
        </w:rPr>
        <w:t xml:space="preserve">       </w:t>
      </w:r>
      <w:r w:rsidR="00243CB0">
        <w:rPr>
          <w:rFonts w:ascii="Verdana" w:hAnsi="Verdana" w:cs="Arial"/>
          <w:sz w:val="18"/>
          <w:szCs w:val="18"/>
        </w:rPr>
        <w:t>___________</w:t>
      </w:r>
    </w:p>
    <w:p w:rsidR="00243CB0" w:rsidRDefault="00243CB0" w:rsidP="00243CB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00ECA">
        <w:rPr>
          <w:rFonts w:ascii="Verdana" w:hAnsi="Verdana" w:cs="Arial"/>
          <w:sz w:val="18"/>
          <w:szCs w:val="18"/>
        </w:rPr>
        <w:t>________________________________</w:t>
      </w:r>
      <w:r>
        <w:rPr>
          <w:rFonts w:ascii="Verdana" w:hAnsi="Verdana" w:cs="Arial"/>
          <w:sz w:val="18"/>
          <w:szCs w:val="18"/>
        </w:rPr>
        <w:t>_____________________    ____       ___________</w:t>
      </w:r>
    </w:p>
    <w:p w:rsidR="00243CB0" w:rsidRDefault="00243CB0" w:rsidP="00243CB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00ECA">
        <w:rPr>
          <w:rFonts w:ascii="Verdana" w:hAnsi="Verdana" w:cs="Arial"/>
          <w:sz w:val="18"/>
          <w:szCs w:val="18"/>
        </w:rPr>
        <w:t>________________________________</w:t>
      </w:r>
      <w:r>
        <w:rPr>
          <w:rFonts w:ascii="Verdana" w:hAnsi="Verdana" w:cs="Arial"/>
          <w:sz w:val="18"/>
          <w:szCs w:val="18"/>
        </w:rPr>
        <w:t>_____________________    ____       ___________</w:t>
      </w:r>
    </w:p>
    <w:p w:rsidR="0015252E" w:rsidRDefault="0015252E" w:rsidP="00981869">
      <w:pPr>
        <w:pStyle w:val="Textoindependiente"/>
        <w:rPr>
          <w:rFonts w:ascii="Verdana" w:hAnsi="Verdana" w:cs="Arial"/>
          <w:b/>
          <w:bCs/>
          <w:smallCaps w:val="0"/>
          <w:sz w:val="18"/>
          <w:szCs w:val="18"/>
        </w:rPr>
      </w:pPr>
    </w:p>
    <w:p w:rsidR="00A0553C" w:rsidRDefault="00A0553C" w:rsidP="00981869">
      <w:pPr>
        <w:pStyle w:val="Textoindependiente"/>
        <w:rPr>
          <w:rFonts w:ascii="Verdana" w:hAnsi="Verdana" w:cs="Arial"/>
          <w:b/>
          <w:bCs/>
          <w:smallCaps w:val="0"/>
          <w:sz w:val="18"/>
          <w:szCs w:val="18"/>
        </w:rPr>
      </w:pPr>
      <w:r w:rsidRPr="00100ECA">
        <w:rPr>
          <w:rFonts w:ascii="Verdana" w:hAnsi="Verdana" w:cs="Arial"/>
          <w:b/>
          <w:bCs/>
          <w:smallCaps w:val="0"/>
          <w:sz w:val="18"/>
          <w:szCs w:val="18"/>
        </w:rPr>
        <w:t>DECLARO QUE</w:t>
      </w:r>
    </w:p>
    <w:p w:rsidR="00A0553C" w:rsidRPr="00100ECA" w:rsidRDefault="00A0553C" w:rsidP="00981869">
      <w:pPr>
        <w:pStyle w:val="Textoindependiente"/>
        <w:rPr>
          <w:rFonts w:ascii="Verdana" w:hAnsi="Verdana" w:cs="Arial"/>
          <w:smallCaps w:val="0"/>
          <w:sz w:val="18"/>
          <w:szCs w:val="18"/>
        </w:rPr>
      </w:pPr>
    </w:p>
    <w:p w:rsidR="00A0553C" w:rsidRPr="00100ECA" w:rsidRDefault="00A0553C" w:rsidP="00D13C66">
      <w:pPr>
        <w:jc w:val="both"/>
        <w:rPr>
          <w:rFonts w:ascii="Verdana" w:hAnsi="Verdana" w:cs="Arial"/>
          <w:sz w:val="18"/>
          <w:szCs w:val="18"/>
        </w:rPr>
      </w:pPr>
      <w:r w:rsidRPr="00100ECA">
        <w:rPr>
          <w:rFonts w:ascii="Verdana" w:hAnsi="Verdana" w:cs="Arial"/>
          <w:sz w:val="18"/>
          <w:szCs w:val="18"/>
        </w:rPr>
        <w:t>Prèviament a la recollida de les meves dades personals, he estat informat/da de l’existència del fitxer de Serveis Socials Bàsics</w:t>
      </w:r>
      <w:r w:rsidR="00100ECA" w:rsidRPr="00100ECA">
        <w:rPr>
          <w:rFonts w:ascii="Verdana" w:hAnsi="Verdana" w:cs="Arial"/>
          <w:sz w:val="18"/>
          <w:szCs w:val="18"/>
        </w:rPr>
        <w:t xml:space="preserve"> de l’Ajuntament de</w:t>
      </w:r>
      <w:r w:rsidR="00612CBD">
        <w:rPr>
          <w:rFonts w:ascii="Verdana" w:hAnsi="Verdana" w:cs="Arial"/>
          <w:sz w:val="18"/>
          <w:szCs w:val="18"/>
        </w:rPr>
        <w:t xml:space="preserve"> </w:t>
      </w:r>
      <w:r w:rsidR="00612CBD">
        <w:rPr>
          <w:rFonts w:ascii="Verdana" w:hAnsi="Verdana" w:cs="Arial"/>
          <w:sz w:val="18"/>
          <w:szCs w:val="18"/>
        </w:rPr>
        <w:fldChar w:fldCharType="begin"/>
      </w:r>
      <w:r w:rsidR="00612CBD">
        <w:rPr>
          <w:rFonts w:ascii="Verdana" w:hAnsi="Verdana" w:cs="Arial"/>
          <w:sz w:val="18"/>
          <w:szCs w:val="18"/>
        </w:rPr>
        <w:instrText xml:space="preserve"> REF AdresaMunicipi </w:instrText>
      </w:r>
      <w:r w:rsidR="0015252E">
        <w:rPr>
          <w:rFonts w:ascii="Verdana" w:hAnsi="Verdana" w:cs="Arial"/>
          <w:sz w:val="18"/>
          <w:szCs w:val="18"/>
        </w:rPr>
        <w:fldChar w:fldCharType="separate"/>
      </w:r>
      <w:r w:rsidR="0015252E">
        <w:rPr>
          <w:rFonts w:ascii="Verdana" w:hAnsi="Verdana" w:cs="Arial"/>
          <w:sz w:val="18"/>
          <w:szCs w:val="18"/>
        </w:rPr>
        <w:t>Santa Susanna</w:t>
      </w:r>
      <w:r w:rsidR="00612CBD">
        <w:rPr>
          <w:rFonts w:ascii="Verdana" w:hAnsi="Verdana" w:cs="Arial"/>
          <w:sz w:val="18"/>
          <w:szCs w:val="18"/>
        </w:rPr>
        <w:fldChar w:fldCharType="end"/>
      </w:r>
      <w:r w:rsidR="00612CBD">
        <w:rPr>
          <w:rFonts w:ascii="Verdana" w:hAnsi="Verdana" w:cs="Arial"/>
          <w:sz w:val="18"/>
          <w:szCs w:val="18"/>
        </w:rPr>
        <w:fldChar w:fldCharType="begin"/>
      </w:r>
      <w:r w:rsidR="00612CBD">
        <w:rPr>
          <w:rFonts w:ascii="Verdana" w:hAnsi="Verdana" w:cs="Arial"/>
          <w:sz w:val="18"/>
          <w:szCs w:val="18"/>
        </w:rPr>
        <w:instrText xml:space="preserve"> REF AdresaMunicipi </w:instrText>
      </w:r>
      <w:r w:rsidR="0015252E">
        <w:rPr>
          <w:rFonts w:ascii="Verdana" w:hAnsi="Verdana" w:cs="Arial"/>
          <w:sz w:val="18"/>
          <w:szCs w:val="18"/>
        </w:rPr>
        <w:fldChar w:fldCharType="separate"/>
      </w:r>
      <w:r w:rsidR="00612CBD">
        <w:rPr>
          <w:rFonts w:ascii="Verdana" w:hAnsi="Verdana" w:cs="Arial"/>
          <w:sz w:val="18"/>
          <w:szCs w:val="18"/>
        </w:rPr>
        <w:fldChar w:fldCharType="end"/>
      </w:r>
      <w:r w:rsidRPr="00100ECA">
        <w:rPr>
          <w:rFonts w:ascii="Verdana" w:hAnsi="Verdana" w:cs="Arial"/>
          <w:sz w:val="18"/>
          <w:szCs w:val="18"/>
        </w:rPr>
        <w:t>, amb la finalitat de la gestió de la informació dels usuaris i de les seves sol·licituds als serveis socials d’atenció primària.</w:t>
      </w:r>
    </w:p>
    <w:p w:rsidR="00A0553C" w:rsidRPr="00100ECA" w:rsidRDefault="00A0553C" w:rsidP="00D13C66">
      <w:pPr>
        <w:jc w:val="both"/>
        <w:rPr>
          <w:rFonts w:ascii="Verdana" w:hAnsi="Verdana" w:cs="Arial"/>
          <w:sz w:val="18"/>
          <w:szCs w:val="18"/>
        </w:rPr>
      </w:pPr>
      <w:r w:rsidRPr="00100ECA">
        <w:rPr>
          <w:rFonts w:ascii="Verdana" w:hAnsi="Verdana" w:cs="Arial"/>
          <w:sz w:val="18"/>
          <w:szCs w:val="18"/>
        </w:rPr>
        <w:t xml:space="preserve">Dono el meu consentiment a tractar les meves dades personals per tramitar la meva sol·licitud, així com a dur a terme la comunicació de les dades personals que siguin necessàries, als efectes de la correcta atenció personal i assistencial a Serveis Socials Bàsics  i a tots aquells altres professionals i entitats que es considerin necessaris per a la globalitat de les intervencions i per la coordinació entre els equips de professionals. En tots els casos es garantirà el deure de secret i la confidencialitat de la informació tractada. </w:t>
      </w:r>
    </w:p>
    <w:p w:rsidR="00A0553C" w:rsidRPr="00100ECA" w:rsidRDefault="00A0553C" w:rsidP="00D13C66">
      <w:pPr>
        <w:jc w:val="both"/>
        <w:rPr>
          <w:rFonts w:ascii="Verdana" w:hAnsi="Verdana" w:cs="Arial"/>
          <w:sz w:val="18"/>
          <w:szCs w:val="18"/>
        </w:rPr>
      </w:pPr>
      <w:r w:rsidRPr="00100ECA">
        <w:rPr>
          <w:rFonts w:ascii="Verdana" w:hAnsi="Verdana" w:cs="Arial"/>
          <w:sz w:val="18"/>
          <w:szCs w:val="18"/>
        </w:rPr>
        <w:t>Així ma</w:t>
      </w:r>
      <w:r w:rsidR="00F61187" w:rsidRPr="00100ECA">
        <w:rPr>
          <w:rFonts w:ascii="Verdana" w:hAnsi="Verdana" w:cs="Arial"/>
          <w:sz w:val="18"/>
          <w:szCs w:val="18"/>
        </w:rPr>
        <w:t>teix autoritzo a</w:t>
      </w:r>
      <w:r w:rsidRPr="00100ECA">
        <w:rPr>
          <w:rFonts w:ascii="Verdana" w:hAnsi="Verdana" w:cs="Arial"/>
          <w:sz w:val="18"/>
          <w:szCs w:val="18"/>
        </w:rPr>
        <w:t xml:space="preserve"> </w:t>
      </w:r>
      <w:r w:rsidR="00754698">
        <w:rPr>
          <w:rFonts w:ascii="Verdana" w:hAnsi="Verdana" w:cs="Arial"/>
          <w:sz w:val="18"/>
          <w:szCs w:val="18"/>
        </w:rPr>
        <w:t>l’Ajuntament</w:t>
      </w:r>
      <w:r w:rsidRPr="00100ECA">
        <w:rPr>
          <w:rFonts w:ascii="Verdana" w:hAnsi="Verdana" w:cs="Arial"/>
          <w:sz w:val="18"/>
          <w:szCs w:val="18"/>
        </w:rPr>
        <w:t xml:space="preserve"> a efectuar les consultes necessàries amb l’Agència Estatal d’Administració Tributària</w:t>
      </w:r>
      <w:r w:rsidR="0015252E">
        <w:rPr>
          <w:rFonts w:ascii="Verdana" w:hAnsi="Verdana" w:cs="Arial"/>
          <w:sz w:val="18"/>
          <w:szCs w:val="18"/>
        </w:rPr>
        <w:t>,</w:t>
      </w:r>
      <w:r w:rsidRPr="00100ECA">
        <w:rPr>
          <w:rFonts w:ascii="Verdana" w:hAnsi="Verdana" w:cs="Arial"/>
          <w:sz w:val="18"/>
          <w:szCs w:val="18"/>
        </w:rPr>
        <w:t xml:space="preserve"> a la Seguretat Social</w:t>
      </w:r>
      <w:r w:rsidR="0015252E">
        <w:rPr>
          <w:rFonts w:ascii="Verdana" w:hAnsi="Verdana" w:cs="Arial"/>
          <w:sz w:val="18"/>
          <w:szCs w:val="18"/>
        </w:rPr>
        <w:t xml:space="preserve">, la Generalitat de Catalunya i tots aquells ens que sigui </w:t>
      </w:r>
      <w:proofErr w:type="spellStart"/>
      <w:r w:rsidR="0015252E">
        <w:rPr>
          <w:rFonts w:ascii="Verdana" w:hAnsi="Verdana" w:cs="Arial"/>
          <w:sz w:val="18"/>
          <w:szCs w:val="18"/>
        </w:rPr>
        <w:t>nececessari</w:t>
      </w:r>
      <w:proofErr w:type="spellEnd"/>
      <w:r w:rsidRPr="00100ECA">
        <w:rPr>
          <w:rFonts w:ascii="Verdana" w:hAnsi="Verdana" w:cs="Arial"/>
          <w:sz w:val="18"/>
          <w:szCs w:val="18"/>
        </w:rPr>
        <w:t xml:space="preserve"> a l’efecte de comprovar que es compleixen les condicions requerides per a l’accés al recurs sol·licitat i a revisar-les fins a l’extinció del recurs. </w:t>
      </w:r>
    </w:p>
    <w:p w:rsidR="00A0553C" w:rsidRPr="00100ECA" w:rsidRDefault="00A0553C" w:rsidP="00D13C66">
      <w:pPr>
        <w:pStyle w:val="Textoindependiente"/>
        <w:rPr>
          <w:rFonts w:ascii="Verdana" w:hAnsi="Verdana" w:cs="Arial"/>
          <w:smallCaps w:val="0"/>
          <w:sz w:val="18"/>
          <w:szCs w:val="18"/>
        </w:rPr>
      </w:pPr>
      <w:r w:rsidRPr="00100ECA">
        <w:rPr>
          <w:rFonts w:ascii="Verdana" w:hAnsi="Verdana" w:cs="Arial"/>
          <w:smallCaps w:val="0"/>
          <w:sz w:val="18"/>
          <w:szCs w:val="18"/>
        </w:rPr>
        <w:t>Les dades que consten en aquest document i les que siguin facilitades verbalment amb posterioritat, així com la resta de dades necessàries per a la correcta i adequada prestació del servei, passen a formar part del fitxer esmentat i són de caràcter voluntari, tot i que la negativa a facilitar-ne algunes, pot dificultar o produir la impossibilitat de prestació del servei.</w:t>
      </w:r>
    </w:p>
    <w:p w:rsidR="00A0553C" w:rsidRPr="00100ECA" w:rsidRDefault="00A0553C" w:rsidP="00D13C66">
      <w:pPr>
        <w:pStyle w:val="Textoindependiente"/>
        <w:rPr>
          <w:rFonts w:ascii="Verdana" w:hAnsi="Verdana" w:cs="Arial"/>
          <w:smallCaps w:val="0"/>
          <w:sz w:val="18"/>
          <w:szCs w:val="18"/>
        </w:rPr>
      </w:pPr>
    </w:p>
    <w:p w:rsidR="00A0553C" w:rsidRPr="00243CB0" w:rsidRDefault="00A0553C" w:rsidP="00D13C66">
      <w:pPr>
        <w:jc w:val="both"/>
        <w:rPr>
          <w:rFonts w:ascii="Verdana" w:hAnsi="Verdana" w:cs="Arial"/>
          <w:sz w:val="18"/>
          <w:szCs w:val="18"/>
        </w:rPr>
      </w:pPr>
      <w:r w:rsidRPr="00100ECA">
        <w:rPr>
          <w:rFonts w:ascii="Verdana" w:hAnsi="Verdana" w:cs="Arial"/>
          <w:sz w:val="18"/>
          <w:szCs w:val="18"/>
        </w:rPr>
        <w:t>Així mateix, se m’ha informat de la possibilitat d’exercir els drets d’accés, rectificació, cancel·lació i oposició, en els termes inclosos a la legislació vigent</w:t>
      </w:r>
      <w:r w:rsidR="005E2B74">
        <w:rPr>
          <w:rFonts w:ascii="Verdana" w:hAnsi="Verdana" w:cs="Arial"/>
          <w:sz w:val="18"/>
          <w:szCs w:val="18"/>
        </w:rPr>
        <w:t xml:space="preserve"> (Llei 15/1999, de 13 de desembre, de Protecció de Dades de Caràcter Personal)</w:t>
      </w:r>
      <w:r w:rsidRPr="00120F1F">
        <w:rPr>
          <w:rFonts w:ascii="Verdana" w:hAnsi="Verdana" w:cs="Arial"/>
          <w:color w:val="000000"/>
          <w:sz w:val="18"/>
          <w:szCs w:val="18"/>
        </w:rPr>
        <w:t>,</w:t>
      </w:r>
      <w:r w:rsidRPr="00100ECA">
        <w:rPr>
          <w:rFonts w:ascii="Verdana" w:hAnsi="Verdana" w:cs="Arial"/>
          <w:sz w:val="18"/>
          <w:szCs w:val="18"/>
        </w:rPr>
        <w:t xml:space="preserve"> mitjançant</w:t>
      </w:r>
      <w:r w:rsidR="00612CBD">
        <w:rPr>
          <w:rFonts w:ascii="Verdana" w:hAnsi="Verdana" w:cs="Arial"/>
          <w:sz w:val="18"/>
          <w:szCs w:val="18"/>
        </w:rPr>
        <w:t xml:space="preserve"> un</w:t>
      </w:r>
      <w:r w:rsidRPr="00100ECA">
        <w:rPr>
          <w:rFonts w:ascii="Verdana" w:hAnsi="Verdana" w:cs="Arial"/>
          <w:sz w:val="18"/>
          <w:szCs w:val="18"/>
        </w:rPr>
        <w:t xml:space="preserve"> escrit presentat en el Registre Gen</w:t>
      </w:r>
      <w:r w:rsidR="00F61187" w:rsidRPr="00100ECA">
        <w:rPr>
          <w:rFonts w:ascii="Verdana" w:hAnsi="Verdana" w:cs="Arial"/>
          <w:sz w:val="18"/>
          <w:szCs w:val="18"/>
        </w:rPr>
        <w:t xml:space="preserve">eral </w:t>
      </w:r>
      <w:r w:rsidR="00F61187" w:rsidRPr="00243CB0">
        <w:rPr>
          <w:rFonts w:ascii="Verdana" w:hAnsi="Verdana" w:cs="Arial"/>
          <w:sz w:val="18"/>
          <w:szCs w:val="18"/>
        </w:rPr>
        <w:t>de</w:t>
      </w:r>
      <w:r w:rsidR="00607D0C">
        <w:rPr>
          <w:rFonts w:ascii="Verdana" w:hAnsi="Verdana" w:cs="Arial"/>
          <w:sz w:val="18"/>
          <w:szCs w:val="18"/>
        </w:rPr>
        <w:t xml:space="preserve"> l’Ajuntament</w:t>
      </w:r>
      <w:r w:rsidR="00612CBD">
        <w:rPr>
          <w:rFonts w:ascii="Verdana" w:hAnsi="Verdana" w:cs="Arial"/>
          <w:sz w:val="18"/>
          <w:szCs w:val="18"/>
        </w:rPr>
        <w:t xml:space="preserve"> o mitjançant una instància al Consell Comarcal del Maresme</w:t>
      </w:r>
      <w:r w:rsidR="00607D0C">
        <w:rPr>
          <w:rFonts w:ascii="Verdana" w:hAnsi="Verdana" w:cs="Arial"/>
          <w:sz w:val="18"/>
          <w:szCs w:val="18"/>
        </w:rPr>
        <w:t>.</w:t>
      </w:r>
      <w:r w:rsidR="00243CB0" w:rsidRPr="00243CB0">
        <w:rPr>
          <w:rFonts w:ascii="Verdana" w:hAnsi="Verdana" w:cs="Arial"/>
          <w:sz w:val="18"/>
          <w:szCs w:val="18"/>
        </w:rPr>
        <w:t xml:space="preserve"> </w:t>
      </w:r>
    </w:p>
    <w:p w:rsidR="0015252E" w:rsidRDefault="0015252E" w:rsidP="00243CB0">
      <w:pPr>
        <w:jc w:val="right"/>
        <w:rPr>
          <w:rFonts w:ascii="Verdana" w:hAnsi="Verdana" w:cs="Arial"/>
          <w:sz w:val="18"/>
          <w:szCs w:val="18"/>
        </w:rPr>
      </w:pPr>
    </w:p>
    <w:p w:rsidR="00A0553C" w:rsidRPr="00100ECA" w:rsidRDefault="00612CBD" w:rsidP="00243CB0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fldChar w:fldCharType="begin"/>
      </w:r>
      <w:r>
        <w:rPr>
          <w:rFonts w:ascii="Verdana" w:hAnsi="Verdana" w:cs="Arial"/>
          <w:sz w:val="18"/>
          <w:szCs w:val="18"/>
        </w:rPr>
        <w:instrText xml:space="preserve"> REF AdresaMunicipi </w:instrText>
      </w:r>
      <w:r w:rsidR="0015252E">
        <w:rPr>
          <w:rFonts w:ascii="Verdana" w:hAnsi="Verdana" w:cs="Arial"/>
          <w:sz w:val="18"/>
          <w:szCs w:val="18"/>
        </w:rPr>
        <w:fldChar w:fldCharType="separate"/>
      </w:r>
      <w:r w:rsidR="0015252E">
        <w:rPr>
          <w:rFonts w:ascii="Verdana" w:hAnsi="Verdana" w:cs="Arial"/>
          <w:sz w:val="18"/>
          <w:szCs w:val="18"/>
        </w:rPr>
        <w:t>Santa Susanna</w:t>
      </w:r>
      <w:r>
        <w:rPr>
          <w:rFonts w:ascii="Verdana" w:hAnsi="Verdana" w:cs="Arial"/>
          <w:sz w:val="18"/>
          <w:szCs w:val="18"/>
        </w:rPr>
        <w:fldChar w:fldCharType="end"/>
      </w:r>
      <w:r w:rsidR="00F61187" w:rsidRPr="00100ECA">
        <w:rPr>
          <w:rFonts w:ascii="Verdana" w:hAnsi="Verdana" w:cs="Arial"/>
          <w:sz w:val="18"/>
          <w:szCs w:val="18"/>
        </w:rPr>
        <w:t>,</w:t>
      </w:r>
      <w:r w:rsidR="0015252E">
        <w:rPr>
          <w:rFonts w:ascii="Verdana" w:hAnsi="Verdana" w:cs="Arial"/>
          <w:sz w:val="18"/>
          <w:szCs w:val="18"/>
        </w:rPr>
        <w:t xml:space="preserve"> a ____ de ________________ de 2018</w:t>
      </w:r>
      <w:r w:rsidR="00243CB0">
        <w:rPr>
          <w:rFonts w:ascii="Verdana" w:hAnsi="Verdana" w:cs="Arial"/>
          <w:sz w:val="18"/>
          <w:szCs w:val="18"/>
        </w:rPr>
        <w:t xml:space="preserve"> </w:t>
      </w:r>
      <w:bookmarkStart w:id="3" w:name="DataImpressio"/>
      <w:bookmarkEnd w:id="3"/>
    </w:p>
    <w:p w:rsidR="0015252E" w:rsidRDefault="0015252E" w:rsidP="00D13C66">
      <w:pPr>
        <w:jc w:val="both"/>
        <w:rPr>
          <w:rFonts w:ascii="Verdana" w:hAnsi="Verdana" w:cs="Arial"/>
          <w:sz w:val="18"/>
          <w:szCs w:val="18"/>
        </w:rPr>
      </w:pPr>
    </w:p>
    <w:p w:rsidR="00A0553C" w:rsidRPr="00100ECA" w:rsidRDefault="00A0553C" w:rsidP="00D13C66">
      <w:pPr>
        <w:jc w:val="both"/>
        <w:rPr>
          <w:rFonts w:ascii="Verdana" w:hAnsi="Verdana" w:cs="Arial"/>
          <w:sz w:val="18"/>
          <w:szCs w:val="18"/>
        </w:rPr>
      </w:pPr>
      <w:bookmarkStart w:id="4" w:name="_GoBack"/>
      <w:bookmarkEnd w:id="4"/>
      <w:r w:rsidRPr="00100ECA">
        <w:rPr>
          <w:rFonts w:ascii="Verdana" w:hAnsi="Verdana" w:cs="Arial"/>
          <w:sz w:val="18"/>
          <w:szCs w:val="18"/>
        </w:rPr>
        <w:t>Signat:</w:t>
      </w:r>
    </w:p>
    <w:sectPr w:rsidR="00A0553C" w:rsidRPr="00100ECA" w:rsidSect="006E4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52E" w:rsidRDefault="0015252E" w:rsidP="00AD1297">
      <w:pPr>
        <w:spacing w:after="0" w:line="240" w:lineRule="auto"/>
      </w:pPr>
      <w:r>
        <w:separator/>
      </w:r>
    </w:p>
  </w:endnote>
  <w:endnote w:type="continuationSeparator" w:id="0">
    <w:p w:rsidR="0015252E" w:rsidRDefault="0015252E" w:rsidP="00AD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297" w:rsidRDefault="00AD12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297" w:rsidRDefault="00AD12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297" w:rsidRDefault="00AD12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52E" w:rsidRDefault="0015252E" w:rsidP="00AD1297">
      <w:pPr>
        <w:spacing w:after="0" w:line="240" w:lineRule="auto"/>
      </w:pPr>
      <w:r>
        <w:separator/>
      </w:r>
    </w:p>
  </w:footnote>
  <w:footnote w:type="continuationSeparator" w:id="0">
    <w:p w:rsidR="0015252E" w:rsidRDefault="0015252E" w:rsidP="00AD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297" w:rsidRDefault="00AD12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297" w:rsidRPr="00AD1297" w:rsidRDefault="00AD1297">
    <w:pPr>
      <w:pStyle w:val="Encabezado"/>
      <w:rPr>
        <w:lang w:val="es-ES"/>
      </w:rPr>
    </w:pPr>
    <w:r w:rsidRPr="00120F1F">
      <w:rPr>
        <w:i/>
        <w:color w:val="7F7F7F"/>
      </w:rPr>
      <w:t>V.01_052017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297" w:rsidRDefault="00AD12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itatLaboral" w:val="No treballa"/>
    <w:docVar w:name="AdresaBloc" w:val=" "/>
    <w:docVar w:name="AdresaEntitat" w:val="Plaça Miquel Biada, 1"/>
    <w:docVar w:name="AdresaEscala" w:val=" "/>
    <w:docVar w:name="AdresaMunicipi" w:val="Alella"/>
    <w:docVar w:name="AdresaNumero" w:val="6"/>
    <w:docVar w:name="AdresaPis" w:val="BAIXOS"/>
    <w:docVar w:name="AdresaPorta" w:val=" "/>
    <w:docVar w:name="AdresaProvincia" w:val="Barcelona"/>
    <w:docVar w:name="AnyImpressio" w:val="2016"/>
    <w:docVar w:name="CodiPostal" w:val="8328"/>
    <w:docVar w:name="Cognom1" w:val="OCHOA"/>
    <w:docVar w:name="Cognom2" w:val="SUÑER"/>
    <w:docVar w:name="CoordinadorEntitat" w:val="Teresa Fernàndez"/>
    <w:docVar w:name="DependenciaGrau" w:val=" "/>
    <w:docVar w:name="DependenciaNivell" w:val=" "/>
    <w:docVar w:name="DiaImpressio" w:val="27"/>
    <w:docVar w:name="Documentacio" w:val="36514665A"/>
    <w:docVar w:name="DtArribadaEspanya" w:val=" "/>
    <w:docVar w:name="DtArribadaMunicipi" w:val=" "/>
    <w:docVar w:name="DtCaducitatNIE" w:val=" "/>
    <w:docVar w:name="DtImpressio" w:val="27/04/2016"/>
    <w:docVar w:name="DtNaix" w:val="01/01/1962"/>
    <w:docVar w:name="Edat" w:val="54"/>
    <w:docVar w:name="Email" w:val=" "/>
    <w:docVar w:name="EmailEntitat" w:val="ssocials@ccmaresme.cat"/>
    <w:docVar w:name="EmailResponsableEntitat" w:val=" "/>
    <w:docVar w:name="EstatCivil" w:val="Separat/ada de fet"/>
    <w:docVar w:name="FaxEntitat" w:val="937572112"/>
    <w:docVar w:name="GrauDependencia" w:val="NO CONSTA"/>
    <w:docVar w:name="GrauDisminucio" w:val="51"/>
    <w:docVar w:name="HabilitatComunicativa" w:val="Bona capacitat de comunicació"/>
    <w:docVar w:name="MesImpressio" w:val="abril"/>
    <w:docVar w:name="MunicipiEntitat" w:val="Mataró"/>
    <w:docVar w:name="NASS" w:val=" "/>
    <w:docVar w:name="NifEntitat" w:val="P5800008D"/>
    <w:docVar w:name="NivellFormacio" w:val="NO CONSTA"/>
    <w:docVar w:name="Nom" w:val="NURIA"/>
    <w:docVar w:name="NomEntitat" w:val="CONSELL COMARCAL DEL MARESME"/>
    <w:docVar w:name="NomTramit" w:val=" "/>
    <w:docVar w:name="NomVia" w:val="GINESTA"/>
    <w:docVar w:name="NumACarrec" w:val="0"/>
    <w:docVar w:name="NumExpedientDP" w:val=" "/>
    <w:docVar w:name="NumFills" w:val="2"/>
    <w:docVar w:name="NumMembres" w:val="3"/>
    <w:docVar w:name="NumMenors" w:val="0"/>
    <w:docVar w:name="PaisNaix" w:val="Espanya"/>
    <w:docVar w:name="PoblacioNaix" w:val="Alella"/>
    <w:docVar w:name="ProfessionalReferent" w:val="FAISAL RAISS MOHAMED"/>
    <w:docVar w:name="ProfessionalTramit" w:val="ASSUMPTA CABRERA PLA"/>
    <w:docVar w:name="ProvinciaNaix" w:val="Barcelona"/>
    <w:docVar w:name="ReagruparConjuge" w:val="No"/>
    <w:docVar w:name="ReagruparFills" w:val="No"/>
    <w:docVar w:name="ReagruparPares" w:val="No"/>
    <w:docVar w:name="RegimTinensa" w:val="Llogaters"/>
    <w:docVar w:name="Responsable" w:val=" "/>
    <w:docVar w:name="ResponsableCarrec" w:val=" del/de l' CONSELL COMARCAL DEL MARESME"/>
    <w:docVar w:name="ResponsableEntitat" w:val=" "/>
    <w:docVar w:name="ResponsableSignatura" w:val="_x000d__x000a_ del/de l' CONSELL COMARCAL DEL MARESME"/>
    <w:docVar w:name="Sexe" w:val="Dona"/>
    <w:docVar w:name="SituacionLegal" w:val="NO CONSTA"/>
    <w:docVar w:name="SupramunicipalEntitat" w:val="SI"/>
    <w:docVar w:name="Telefon" w:val="935407181"/>
    <w:docVar w:name="Telefon2" w:val="636476711"/>
    <w:docVar w:name="TelefonEntitat" w:val="937411169"/>
    <w:docVar w:name="TipusDocumentacio" w:val="NIF/NIE"/>
    <w:docVar w:name="TipusFamilia" w:val="Monoparental"/>
    <w:docVar w:name="TipusVia" w:val="CARRER"/>
    <w:docVar w:name="TISS" w:val="OCSU1620101001"/>
    <w:docVar w:name="TreballCaducitatPermis" w:val=" "/>
    <w:docVar w:name="TreballMunicipi" w:val="NO CONSTA"/>
    <w:docVar w:name="TreballSectorLaboral" w:val="NO CONSTA"/>
  </w:docVars>
  <w:rsids>
    <w:rsidRoot w:val="0015252E"/>
    <w:rsid w:val="00007424"/>
    <w:rsid w:val="00020261"/>
    <w:rsid w:val="00031BB6"/>
    <w:rsid w:val="00100ECA"/>
    <w:rsid w:val="00120F1F"/>
    <w:rsid w:val="00125AD7"/>
    <w:rsid w:val="0015252E"/>
    <w:rsid w:val="001C1CCB"/>
    <w:rsid w:val="00241975"/>
    <w:rsid w:val="00243CB0"/>
    <w:rsid w:val="002A28D9"/>
    <w:rsid w:val="002F2FB2"/>
    <w:rsid w:val="002F7D79"/>
    <w:rsid w:val="003144F1"/>
    <w:rsid w:val="003701AF"/>
    <w:rsid w:val="0039542D"/>
    <w:rsid w:val="003B2641"/>
    <w:rsid w:val="003C121D"/>
    <w:rsid w:val="00443499"/>
    <w:rsid w:val="00471B41"/>
    <w:rsid w:val="004926CF"/>
    <w:rsid w:val="00492C96"/>
    <w:rsid w:val="0059670B"/>
    <w:rsid w:val="005C0360"/>
    <w:rsid w:val="005E2B74"/>
    <w:rsid w:val="00607D0C"/>
    <w:rsid w:val="00612CBD"/>
    <w:rsid w:val="00632999"/>
    <w:rsid w:val="00677FF2"/>
    <w:rsid w:val="006A3956"/>
    <w:rsid w:val="006D1367"/>
    <w:rsid w:val="006E470C"/>
    <w:rsid w:val="00712562"/>
    <w:rsid w:val="007236E9"/>
    <w:rsid w:val="0072385E"/>
    <w:rsid w:val="00754698"/>
    <w:rsid w:val="00822581"/>
    <w:rsid w:val="00976394"/>
    <w:rsid w:val="00981869"/>
    <w:rsid w:val="00A04AD9"/>
    <w:rsid w:val="00A0553C"/>
    <w:rsid w:val="00A20EE5"/>
    <w:rsid w:val="00AD1297"/>
    <w:rsid w:val="00C14B89"/>
    <w:rsid w:val="00C63D08"/>
    <w:rsid w:val="00C907DE"/>
    <w:rsid w:val="00CA1CFF"/>
    <w:rsid w:val="00CA3925"/>
    <w:rsid w:val="00CF6C2A"/>
    <w:rsid w:val="00D02BAA"/>
    <w:rsid w:val="00D13C66"/>
    <w:rsid w:val="00D37B0D"/>
    <w:rsid w:val="00F017E6"/>
    <w:rsid w:val="00F53CFB"/>
    <w:rsid w:val="00F542AD"/>
    <w:rsid w:val="00F6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F9F83"/>
  <w15:docId w15:val="{E4BFA733-8336-4B6F-B02F-62A0B558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7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981869"/>
    <w:pPr>
      <w:spacing w:after="0" w:line="240" w:lineRule="auto"/>
      <w:jc w:val="both"/>
    </w:pPr>
    <w:rPr>
      <w:rFonts w:ascii="Times New Roman" w:eastAsia="Times New Roman" w:hAnsi="Times New Roman" w:cs="Times New Roman"/>
      <w:smallCaps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uiPriority w:val="99"/>
    <w:rsid w:val="00981869"/>
    <w:rPr>
      <w:rFonts w:ascii="Times New Roman" w:hAnsi="Times New Roman" w:cs="Times New Roman"/>
      <w:smallCaps/>
      <w:sz w:val="20"/>
      <w:szCs w:val="20"/>
      <w:lang w:eastAsia="es-ES"/>
    </w:rPr>
  </w:style>
  <w:style w:type="character" w:styleId="Refdecomentario">
    <w:name w:val="annotation reference"/>
    <w:uiPriority w:val="99"/>
    <w:semiHidden/>
    <w:rsid w:val="009818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81869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981869"/>
    <w:rPr>
      <w:rFonts w:ascii="Arial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8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869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81869"/>
    <w:pPr>
      <w:spacing w:after="200"/>
      <w:jc w:val="left"/>
    </w:pPr>
    <w:rPr>
      <w:rFonts w:ascii="Calibri" w:eastAsia="Calibri" w:hAnsi="Calibri" w:cs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981869"/>
    <w:rPr>
      <w:rFonts w:ascii="Arial" w:hAnsi="Arial" w:cs="Arial"/>
      <w:b/>
      <w:bCs/>
      <w:sz w:val="20"/>
      <w:szCs w:val="20"/>
      <w:lang w:eastAsia="es-ES"/>
    </w:rPr>
  </w:style>
  <w:style w:type="paragraph" w:customStyle="1" w:styleId="Default">
    <w:name w:val="Default"/>
    <w:uiPriority w:val="99"/>
    <w:rsid w:val="004434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odebloque">
    <w:name w:val="Block Text"/>
    <w:basedOn w:val="Normal"/>
    <w:uiPriority w:val="99"/>
    <w:semiHidden/>
    <w:rsid w:val="00031BB6"/>
    <w:pPr>
      <w:spacing w:after="0" w:line="240" w:lineRule="auto"/>
      <w:ind w:left="-180" w:right="-334"/>
      <w:jc w:val="both"/>
    </w:pPr>
    <w:rPr>
      <w:rFonts w:ascii="Arial" w:eastAsia="Times New Roman" w:hAnsi="Arial" w:cs="Aria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D1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D1297"/>
    <w:rPr>
      <w:rFonts w:cs="Calibri"/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D1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D1297"/>
    <w:rPr>
      <w:rFonts w:cs="Calibr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iam\AppData\Local\Temp\tmpCEC1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2627-5878-424A-A2A2-0559FD30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tmpCEC1.tmp</Template>
  <TotalTime>4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Míriam Soria Serrano</dc:creator>
  <cp:keywords/>
  <cp:lastModifiedBy>Míriam Soria Serrano</cp:lastModifiedBy>
  <cp:revision>1</cp:revision>
  <dcterms:created xsi:type="dcterms:W3CDTF">2018-05-11T08:15:00Z</dcterms:created>
  <dcterms:modified xsi:type="dcterms:W3CDTF">2018-05-11T08:19:00Z</dcterms:modified>
</cp:coreProperties>
</file>